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2356661B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6F5DD2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〈作文〉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25627C"/>
    <w:rsid w:val="00257A55"/>
    <w:rsid w:val="00380810"/>
    <w:rsid w:val="00611E74"/>
    <w:rsid w:val="006151B4"/>
    <w:rsid w:val="006F5DD2"/>
    <w:rsid w:val="00765E6B"/>
    <w:rsid w:val="007963A1"/>
    <w:rsid w:val="0097455D"/>
    <w:rsid w:val="009D1141"/>
    <w:rsid w:val="00A04908"/>
    <w:rsid w:val="00A76AD4"/>
    <w:rsid w:val="00A85821"/>
    <w:rsid w:val="00B46514"/>
    <w:rsid w:val="00B85445"/>
    <w:rsid w:val="00BB0BD5"/>
    <w:rsid w:val="00BC7D58"/>
    <w:rsid w:val="00C05252"/>
    <w:rsid w:val="00DC3332"/>
    <w:rsid w:val="00DC4265"/>
    <w:rsid w:val="00E66D38"/>
    <w:rsid w:val="00E9385B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sakubun-genkou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sakubun-genkou</dc:title>
  <dc:subject/>
  <dc:creator/>
  <cp:keywords/>
  <cp:lastModifiedBy/>
  <cp:revision>1</cp:revision>
  <cp:lastPrinted>2008-01-17T11:38:00Z</cp:lastPrinted>
  <dcterms:created xsi:type="dcterms:W3CDTF">2024-04-22T07:46:00Z</dcterms:created>
  <dcterms:modified xsi:type="dcterms:W3CDTF">2025-01-10T00:29:00Z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